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2012-2016年叶面肥行业市场调查与未来前景预测研究报告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2012-2016年叶面肥行业市场调查与未来前景预测研究报告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2012-2016年叶面肥行业市场调查与未来前景预测研究报告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https://www.icandata.com/view/208764.html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https://www.icandata.com/view/208764.html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2012-2016年叶面肥行业市场调查与未来前景预测研究报告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208764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