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2012-2016年贝类产品市场专项调研及投资方向研究报告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2012-2016年贝类产品市场专项调研及投资方向研究报告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2012-2016年贝类产品市场专项调研及投资方向研究报告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2012-2016年贝类产品市场专项调研及投资方向研究报告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208768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