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2012-2016年福建省物流业市场行情态势及发展策略研究报告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2012-2016年福建省物流业市场行情态势及发展策略研究报告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2012-2016年福建省物流业市场行情态势及发展策略研究报告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https://www.icandata.com/view/208794.html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https://www.icandata.com/view/208794.html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2012-2016年福建省物流业市场行情态势及发展策略研究报告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208794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