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2012-2016年新疆物流业市场专项调研及投资方向研究报告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2012-2016年新疆物流业市场专项调研及投资方向研究报告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2012-2016年新疆物流业市场专项调研及投资方向研究报告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2012-2016年新疆物流业市场专项调研及投资方向研究报告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