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2012-2016年感冒药终端市场专项调研及投资方向研究报告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2012-2016年感冒药终端市场专项调研及投资方向研究报告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2012-2016年感冒药终端市场专项调研及投资方向研究报告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2012-2016年感冒药终端市场专项调研及投资方向研究报告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209002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