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2012-2016年汽车传感器市场调查及未来前景预测研究报告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2012-2016年汽车传感器市场调查及未来前景预测研究报告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2012-2016年汽车传感器市场调查及未来前景预测研究报告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https://www.icandata.com/view/209633.html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https://www.icandata.com/view/209633.html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2012-2016年汽车传感器市场调查及未来前景预测研究报告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209633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