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2012-2016年中国水务行业银行信贷行业风险评估及咨询报告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2012-2016年中国水务行业银行信贷行业风险评估及咨询报告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2012-2016年中国水务行业银行信贷行业风险评估及咨询报告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2012-2016年中国水务行业银行信贷行业风险评估及咨询报告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