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2012-2016年自动化立体仓储（自动化立体仓库）市场运行态势与投资战略咨询报告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2012-2016年自动化立体仓储（自动化立体仓库）市场运行态势与投资战略咨询报告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2012-2016年自动化立体仓储（自动化立体仓库）市场运行态势与投资战略咨询报告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https://www.icandata.com/view/209846.html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https://www.icandata.com/view/209846.html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2012-2016年自动化立体仓储（自动化立体仓库）市场运行态势与投资战略咨询报告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209846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