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2012-2016年切削工具市场评估与投资前景评估研究报告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2012-2016年切削工具市场评估与投资前景评估研究报告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2012-2016年切削工具市场评估与投资前景评估研究报告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https://www.icandata.com/view/210175.html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https://www.icandata.com/view/210175.html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2012-2016年切削工具市场评估与投资前景评估研究报告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210175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