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2012-2016年焦化苯行业市场专项调研及投资方向研究报告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2012-2016年焦化苯行业市场专项调研及投资方向研究报告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2012-2016年焦化苯行业市场专项调研及投资方向研究报告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2012-2016年焦化苯行业市场专项调研及投资方向研究报告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