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2012-2016年专用车床市场分析及发展趋势研究报告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2012-2016年专用车床市场分析及发展趋势研究报告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2012-2016年专用车床市场分析及发展趋势研究报告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https://www.icandata.com/view/210422.html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https://www.icandata.com/view/210422.html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2012-2016年专用车床市场分析及发展趋势研究报告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210422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