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2012-2016年亚克力吸塑机市场专项调研及投资方向研究报告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2012-2016年亚克力吸塑机市场专项调研及投资方向研究报告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2012-2016年亚克力吸塑机市场专项调研及投资方向研究报告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https://www.icandata.com/view/210710.html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2012-2016年亚克力吸塑机市场专项调研及投资方向研究报告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210710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