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2012-2016年中国网络视频市场调研及投资趋势研究报告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2012-2016年中国网络视频市场调研及投资趋势研究报告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2012-2016年中国网络视频市场调研及投资趋势研究报告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https://www.icandata.com/view/210864.html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https://www.icandata.com/view/210864.html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2012-2016年中国网络视频市场调研及投资趋势研究报告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210864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