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2012-2016年中国IT外包市场供需分析及投资方向研究报告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2012-2016年中国IT外包市场供需分析及投资方向研究报告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2012-2016年中国IT外包市场供需分析及投资方向研究报告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2012-2016年中国IT外包市场供需分析及投资方向研究报告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211687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