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2012-2016年中国管道运输行业供需分析及发展前景预测报告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2012-2016年中国管道运输行业供需分析及发展前景预测报告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2012-2016年中国管道运输行业供需分析及发展前景预测报告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https://www.icandata.com/view/212309.html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https://www.icandata.com/view/212309.html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2012-2016年中国管道运输行业供需分析及发展前景预测报告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212309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