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2012-2016年中国聚氯乙烯工业市场分析及投资方向研究报告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2012-2016年中国聚氯乙烯工业市场分析及投资方向研究报告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2012-2016年中国聚氯乙烯工业市场分析及投资方向研究报告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https://www.icandata.com/view/212323.html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https://www.icandata.com/view/212323.html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2012-2016年中国聚氯乙烯工业市场分析及投资方向研究报告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212323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