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2012-2016年汽车凸轮轴市场专项调研与投资方向研究报告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2012-2016年汽车凸轮轴市场专项调研与投资方向研究报告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2012-2016年汽车凸轮轴市场专项调研与投资方向研究报告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2012-2016年汽车凸轮轴市场专项调研与投资方向研究报告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