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2012-2016年汽车轴承市场供需预测及投资战略研究报告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2012-2016年汽车轴承市场供需预测及投资战略研究报告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2012-2016年汽车轴承市场供需预测及投资战略研究报告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https://www.icandata.com/view/213329.html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https://www.icandata.com/view/213329.html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2012-2016年汽车轴承市场供需预测及投资战略研究报告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213329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