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2012-2016年儿童安全座椅市场专项调研及投资方向研究报告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2012-2016年儿童安全座椅市场专项调研及投资方向研究报告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2012-2016年儿童安全座椅市场专项调研及投资方向研究报告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2012-2016年儿童安全座椅市场专项调研及投资方向研究报告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