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2012-2016年石灰用石灰石市场专项调研及投资方向研究报告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2012-2016年石灰用石灰石市场专项调研及投资方向研究报告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2012-2016年石灰用石灰石市场专项调研及投资方向研究报告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https://www.icandata.com/view/213883.html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https://www.icandata.com/view/213883.html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2012-2016年石灰用石灰石市场专项调研及投资方向研究报告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213883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