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2012-2016年留学中介行业市场调查与未来前景预测研究报告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2012-2016年留学中介行业市场调查与未来前景预测研究报告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2012-2016年留学中介行业市场调查与未来前景预测研究报告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https://www.icandata.com/view/213938.html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https://www.icandata.com/view/213938.html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2012-2016年留学中介行业市场调查与未来前景预测研究报告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213938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