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2012-2016年镍块矿市场分析及发展趋势研究报告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2012-2016年镍块矿市场分析及发展趋势研究报告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2012-2016年镍块矿市场分析及发展趋势研究报告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2012-2016年镍块矿市场分析及发展趋势研究报告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214133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