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2012-2016年棉籽油市场专项调研及投资方向研究报告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2012-2016年棉籽油市场专项调研及投资方向研究报告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2012-2016年棉籽油市场专项调研及投资方向研究报告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https://www.icandata.com/view/214564.html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2012-2016年棉籽油市场专项调研及投资方向研究报告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214564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