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2012-2016年中国饲料酵母市场分析及投资方向研究报告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2012-2016年中国饲料酵母市场分析及投资方向研究报告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2012-2016年中国饲料酵母市场分析及投资方向研究报告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https://www.icandata.com/view/214993.html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https://www.icandata.com/view/214993.html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2012-2016年中国饲料酵母市场分析及投资方向研究报告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214993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