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2013-2017年精制绿茶市场专项调研及投资方向研究报告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2013-2017年精制绿茶市场专项调研及投资方向研究报告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2013-2017年精制绿茶市场专项调研及投资方向研究报告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https://www.icandata.com/view/215520.html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https://www.icandata.com/view/215520.html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2013-2017年精制绿茶市场专项调研及投资方向研究报告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215520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