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2013-2017年造纸布浆市场专项调研及投资方向研究报告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2013-2017年造纸布浆市场专项调研及投资方向研究报告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2013-2017年造纸布浆市场专项调研及投资方向研究报告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https://www.icandata.com/view/216557.html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https://www.icandata.com/view/216557.html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2013-2017年造纸布浆市场专项调研及投资方向研究报告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216557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