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2013-2017年无线寻呼机市场专项调研及投资方向研究报告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2013-2017年无线寻呼机市场专项调研及投资方向研究报告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2013-2017年无线寻呼机市场专项调研及投资方向研究报告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https://www.icandata.com/view/217216.html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https://www.icandata.com/view/217216.html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2013-2017年无线寻呼机市场专项调研及投资方向研究报告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217216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