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2013-2017年无绳电话机市场专项调研及投资方向研究报告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2013-2017年无绳电话机市场专项调研及投资方向研究报告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2013-2017年无绳电话机市场专项调研及投资方向研究报告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https://www.icandata.com/view/217618.html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2013-2017年无绳电话机市场专项调研及投资方向研究报告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217618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