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2013-2017年中国中老年用品市场动态评估及未来发展趋势报告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2013-2017年中国中老年用品市场动态评估及未来发展趋势报告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2013-2017年中国中老年用品市场动态评估及未来发展趋势报告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https://www.icandata.com/view/217727.html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https://www.icandata.com/view/217727.html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2013-2017年中国中老年用品市场动态评估及未来发展趋势报告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217727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