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2013-2017年花画工艺品市场研究及投资前景预测研究报告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2013-2017年花画工艺品市场研究及投资前景预测研究报告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2013-2017年花画工艺品市场研究及投资前景预测研究报告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2013-2017年花画工艺品市场研究及投资前景预测研究报告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