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2013-2017年皮卡行业市场调查及未来前景预测研究报告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2013-2017年皮卡行业市场调查及未来前景预测研究报告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2013-2017年皮卡行业市场调查及未来前景预测研究报告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https://www.icandata.com/view/218045.html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https://www.icandata.com/view/218045.html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2013-2017年皮卡行业市场调查及未来前景预测研究报告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218045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