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2013-2017年团购行业投资策略及深度研究咨询报告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2013-2017年团购行业投资策略及深度研究咨询报告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2013-2017年团购行业投资策略及深度研究咨询报告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2013-2017年团购行业投资策略及深度研究咨询报告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218063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