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2013-2017年己二酸（AA）产业市场调查与未来前景预测报告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2013-2017年己二酸（AA）产业市场调查与未来前景预测报告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2013-2017年己二酸（AA）产业市场调查与未来前景预测报告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https://www.icandata.com/view/218550.html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https://www.icandata.com/view/218550.html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2013-2017年己二酸（AA）产业市场调查与未来前景预测报告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218550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