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中国抗心律失常药物市场发展趋势及投资预测报告（2013-2016年）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中国抗心律失常药物市场发展趋势及投资预测报告（2013-2016年）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中国抗心律失常药物市场发展趋势及投资预测报告（2013-2016年）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中国抗心律失常药物市场发展趋势及投资预测报告（2013-2016年）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218837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