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2013-2017年拉链市场专项调研及投资方向研究报告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2013-2017年拉链市场专项调研及投资方向研究报告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2013-2017年拉链市场专项调研及投资方向研究报告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https://www.icandata.com/view/219324.html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2013-2017年拉链市场专项调研及投资方向研究报告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219324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