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2013-2017年汽车行驶记录仪市场监测与前景预测研究报告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2013-2017年汽车行驶记录仪市场监测与前景预测研究报告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2013-2017年汽车行驶记录仪市场监测与前景预测研究报告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https://www.icandata.com/view/219357.html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https://www.icandata.com/view/219357.html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2013-2017年汽车行驶记录仪市场监测与前景预测研究报告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219357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