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2013-2017年吉林省基础设施市场评估及投资前景评估研究报告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2013-2017年吉林省基础设施市场评估及投资前景评估研究报告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2013-2017年吉林省基础设施市场评估及投资前景评估研究报告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https://www.icandata.com/view/219372.html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https://www.icandata.com/view/219372.html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2013-2017年吉林省基础设施市场评估及投资前景评估研究报告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219372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