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2013-2017年中国乐器零件及配套产品市场专项调研及投资方向研究报告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2013-2017年中国乐器零件及配套产品市场专项调研及投资方向研究报告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2013-2017年中国乐器零件及配套产品市场专项调研及投资方向研究报告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2013-2017年中国乐器零件及配套产品市场专项调研及投资方向研究报告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