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2013-2017年服务外包市场监测及前景预测研究报告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2013-2017年服务外包市场监测及前景预测研究报告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2013-2017年服务外包市场监测及前景预测研究报告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https://www.icandata.com/view/220264.html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https://www.icandata.com/view/220264.html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2013-2017年服务外包市场监测及前景预测研究报告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220264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