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2013-2017年基础有机化工原料市场调查与未来前景预测研究报告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2013-2017年基础有机化工原料市场调查与未来前景预测研究报告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2013-2017年基础有机化工原料市场调查与未来前景预测研究报告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2013-2017年基础有机化工原料市场调查与未来前景预测研究报告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