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2013-2017年抗菌素市场专项调研及投资方向研究报告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2013-2017年抗菌素市场专项调研及投资方向研究报告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2013-2017年抗菌素市场专项调研及投资方向研究报告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2013-2017年抗菌素市场专项调研及投资方向研究报告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