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2013-2017年中国白葡萄酒市场分析与发展趋势研究报告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2013-2017年中国白葡萄酒市场分析与发展趋势研究报告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2013-2017年中国白葡萄酒市场分析与发展趋势研究报告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https://www.icandata.com/view/221145.html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https://www.icandata.com/view/221145.html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2013-2017年中国白葡萄酒市场分析与发展趋势研究报告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221145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