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2013-2017年中国生化药品市场专项调研及投资方向研究报告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2013-2017年中国生化药品市场专项调研及投资方向研究报告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2013-2017年中国生化药品市场专项调研及投资方向研究报告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https://www.icandata.com/view/221437.html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https://www.icandata.com/view/221437.html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2013-2017年中国生化药品市场专项调研及投资方向研究报告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221437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