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2013-2017年中国掘进机市场专项调研及投资方向研究报告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2013-2017年中国掘进机市场专项调研及投资方向研究报告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2013-2017年中国掘进机市场专项调研及投资方向研究报告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2013-2017年中国掘进机市场专项调研及投资方向研究报告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221589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