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2013-2017年中国医疗器械市场运行监测及投资价值咨询报告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2013-2017年中国医疗器械市场运行监测及投资价值咨询报告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2013-2017年中国医疗器械市场运行监测及投资价值咨询报告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2013-2017年中国医疗器械市场运行监测及投资价值咨询报告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