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2013-2017年中国机床行业深度分析及投资前景评估报告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2013-2017年中国机床行业深度分析及投资前景评估报告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2013-2017年中国机床行业深度分析及投资前景评估报告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https://www.icandata.com/view/221654.html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2013-2017年中国机床行业深度分析及投资前景评估报告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221654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