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2013-2017年中国焙烤食品市场全景调查及发展前景预测报告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2013-2017年中国焙烤食品市场全景调查及发展前景预测报告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2013-2017年中国焙烤食品市场全景调查及发展前景预测报告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2013-2017年中国焙烤食品市场全景调查及发展前景预测报告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