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2013-2017年中国园盘粉碎机市场专项调研及投资方向研究报告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2013-2017年中国园盘粉碎机市场专项调研及投资方向研究报告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2013-2017年中国园盘粉碎机市场专项调研及投资方向研究报告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https://www.icandata.com/view/222170.html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https://www.icandata.com/view/222170.html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2013-2017年中国园盘粉碎机市场专项调研及投资方向研究报告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222170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