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2013-2017年中国男式皮衣市场专项调研及投资方向研究报告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2013-2017年中国男式皮衣市场专项调研及投资方向研究报告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2013-2017年中国男式皮衣市场专项调研及投资方向研究报告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https://www.icandata.com/view/222300.html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https://www.icandata.com/view/222300.html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2013-2017年中国男式皮衣市场专项调研及投资方向研究报告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222300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