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2013-2017年中国白色家电市场专项研究及投资趋势研究报告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2013-2017年中国白色家电市场专项研究及投资趋势研究报告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2013-2017年中国白色家电市场专项研究及投资趋势研究报告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https://www.icandata.com/view/222307.html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https://www.icandata.com/view/222307.html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2013-2017年中国白色家电市场专项研究及投资趋势研究报告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222307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